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CF" w:rsidRPr="008F1CC2" w:rsidRDefault="00E65DCF" w:rsidP="00AB164D">
      <w:pPr>
        <w:spacing w:line="360" w:lineRule="auto"/>
        <w:rPr>
          <w:rFonts w:ascii="黑体" w:eastAsia="黑体" w:hAnsi="黑体" w:cs="Arial"/>
          <w:sz w:val="24"/>
          <w:szCs w:val="24"/>
        </w:rPr>
      </w:pPr>
      <w:r w:rsidRPr="008F1CC2">
        <w:rPr>
          <w:rFonts w:ascii="黑体" w:eastAsia="黑体" w:hAnsi="黑体" w:cs="Arial" w:hint="eastAsia"/>
          <w:sz w:val="24"/>
          <w:szCs w:val="24"/>
        </w:rPr>
        <w:t>。</w:t>
      </w:r>
    </w:p>
    <w:p w:rsidR="00E65DCF" w:rsidRPr="008F1CC2" w:rsidRDefault="00E65DCF" w:rsidP="007F54C5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0B6C42">
        <w:rPr>
          <w:rFonts w:ascii="黑体" w:eastAsia="黑体" w:hAnsi="黑体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126.75pt;height:126.75pt;visibility:visible">
            <v:imagedata r:id="rId6" o:title=""/>
          </v:shape>
        </w:pict>
      </w:r>
    </w:p>
    <w:p w:rsidR="00E65DCF" w:rsidRPr="008F1CC2" w:rsidRDefault="00E65DCF" w:rsidP="007F54C5">
      <w:pPr>
        <w:spacing w:line="360" w:lineRule="auto"/>
        <w:jc w:val="center"/>
        <w:rPr>
          <w:rFonts w:ascii="黑体" w:eastAsia="黑体" w:hAnsi="黑体" w:cs="Arial"/>
          <w:sz w:val="24"/>
          <w:szCs w:val="24"/>
          <w:shd w:val="clear" w:color="auto" w:fill="FFFFFF"/>
        </w:rPr>
      </w:pPr>
      <w:r w:rsidRPr="008F1CC2">
        <w:rPr>
          <w:rFonts w:ascii="黑体" w:eastAsia="黑体" w:hAnsi="黑体" w:cs="Arial" w:hint="eastAsia"/>
          <w:sz w:val="24"/>
          <w:szCs w:val="24"/>
          <w:shd w:val="clear" w:color="auto" w:fill="FFFFFF"/>
        </w:rPr>
        <w:t>（欢迎关注大运招聘微信公众号，获取更多大运招聘资讯）</w:t>
      </w:r>
    </w:p>
    <w:p w:rsidR="00E65DCF" w:rsidRPr="008F1CC2" w:rsidRDefault="00E65DCF" w:rsidP="00AB164D">
      <w:pPr>
        <w:spacing w:line="360" w:lineRule="auto"/>
        <w:rPr>
          <w:rFonts w:ascii="黑体" w:eastAsia="黑体" w:hAnsi="黑体"/>
          <w:sz w:val="24"/>
          <w:szCs w:val="24"/>
        </w:rPr>
      </w:pPr>
    </w:p>
    <w:sectPr w:rsidR="00E65DCF" w:rsidRPr="008F1CC2" w:rsidSect="00A9164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DCF" w:rsidRDefault="00E65DCF" w:rsidP="00121E76">
      <w:r>
        <w:separator/>
      </w:r>
    </w:p>
  </w:endnote>
  <w:endnote w:type="continuationSeparator" w:id="0">
    <w:p w:rsidR="00E65DCF" w:rsidRDefault="00E65DCF" w:rsidP="00121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DCF" w:rsidRDefault="00E65DCF" w:rsidP="00121E76">
      <w:r>
        <w:separator/>
      </w:r>
    </w:p>
  </w:footnote>
  <w:footnote w:type="continuationSeparator" w:id="0">
    <w:p w:rsidR="00E65DCF" w:rsidRDefault="00E65DCF" w:rsidP="00121E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E76"/>
    <w:rsid w:val="00054158"/>
    <w:rsid w:val="00056E0C"/>
    <w:rsid w:val="0005750A"/>
    <w:rsid w:val="00057DCD"/>
    <w:rsid w:val="000B6C42"/>
    <w:rsid w:val="00121E76"/>
    <w:rsid w:val="00136A9B"/>
    <w:rsid w:val="00164ED4"/>
    <w:rsid w:val="001B6BDA"/>
    <w:rsid w:val="001C2A7C"/>
    <w:rsid w:val="001C3AD3"/>
    <w:rsid w:val="001F7570"/>
    <w:rsid w:val="00206442"/>
    <w:rsid w:val="002128DE"/>
    <w:rsid w:val="0024348F"/>
    <w:rsid w:val="00290894"/>
    <w:rsid w:val="00330186"/>
    <w:rsid w:val="00390493"/>
    <w:rsid w:val="003933BD"/>
    <w:rsid w:val="003C0B6E"/>
    <w:rsid w:val="003D34E7"/>
    <w:rsid w:val="00467934"/>
    <w:rsid w:val="00492BCA"/>
    <w:rsid w:val="004D0234"/>
    <w:rsid w:val="004E03DE"/>
    <w:rsid w:val="00547E7F"/>
    <w:rsid w:val="00575275"/>
    <w:rsid w:val="005965CC"/>
    <w:rsid w:val="005A7E13"/>
    <w:rsid w:val="005B3BA1"/>
    <w:rsid w:val="005D6C0E"/>
    <w:rsid w:val="006107A1"/>
    <w:rsid w:val="00640A09"/>
    <w:rsid w:val="006603CB"/>
    <w:rsid w:val="006833CA"/>
    <w:rsid w:val="007A0999"/>
    <w:rsid w:val="007A3BB7"/>
    <w:rsid w:val="007F54C5"/>
    <w:rsid w:val="00812A6F"/>
    <w:rsid w:val="008751C2"/>
    <w:rsid w:val="008E05A6"/>
    <w:rsid w:val="008F1CC2"/>
    <w:rsid w:val="008F3B11"/>
    <w:rsid w:val="00914F21"/>
    <w:rsid w:val="00916326"/>
    <w:rsid w:val="00957108"/>
    <w:rsid w:val="00965264"/>
    <w:rsid w:val="009951C5"/>
    <w:rsid w:val="009A0EB9"/>
    <w:rsid w:val="00A34B38"/>
    <w:rsid w:val="00A91641"/>
    <w:rsid w:val="00AB164D"/>
    <w:rsid w:val="00AE30FD"/>
    <w:rsid w:val="00B07199"/>
    <w:rsid w:val="00BA0999"/>
    <w:rsid w:val="00BA1CFD"/>
    <w:rsid w:val="00C74BBE"/>
    <w:rsid w:val="00D007C8"/>
    <w:rsid w:val="00D628BF"/>
    <w:rsid w:val="00DA5430"/>
    <w:rsid w:val="00DC3B51"/>
    <w:rsid w:val="00DD28F1"/>
    <w:rsid w:val="00E21D16"/>
    <w:rsid w:val="00E2771D"/>
    <w:rsid w:val="00E65DCF"/>
    <w:rsid w:val="00EA0C89"/>
    <w:rsid w:val="00EA64D4"/>
    <w:rsid w:val="00EB3BCA"/>
    <w:rsid w:val="00EC4A8B"/>
    <w:rsid w:val="00F05977"/>
    <w:rsid w:val="00F126E0"/>
    <w:rsid w:val="00F12BDE"/>
    <w:rsid w:val="00F3668C"/>
    <w:rsid w:val="00F45F69"/>
    <w:rsid w:val="00F65FDE"/>
    <w:rsid w:val="00FE4B17"/>
    <w:rsid w:val="00FF2EA1"/>
    <w:rsid w:val="00FF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7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21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1E7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21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1E7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121E76"/>
    <w:pPr>
      <w:widowControl/>
      <w:jc w:val="left"/>
    </w:pPr>
    <w:rPr>
      <w:rFonts w:ascii="inherit" w:hAnsi="inherit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21E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1E7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EA64D4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EA64D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3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3294">
          <w:marLeft w:val="0"/>
          <w:marRight w:val="0"/>
          <w:marTop w:val="1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33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33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3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379</TotalTime>
  <Pages>1</Pages>
  <Words>4</Words>
  <Characters>28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孙栋浩</dc:creator>
  <cp:keywords/>
  <dc:description/>
  <cp:lastModifiedBy>原广华</cp:lastModifiedBy>
  <cp:revision>46</cp:revision>
  <dcterms:created xsi:type="dcterms:W3CDTF">2015-10-13T02:49:00Z</dcterms:created>
  <dcterms:modified xsi:type="dcterms:W3CDTF">2015-12-03T09:22:00Z</dcterms:modified>
</cp:coreProperties>
</file>