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73" w:rsidRPr="00CC6BD2" w:rsidRDefault="00A05873" w:rsidP="00CC6BD2">
      <w:pPr>
        <w:widowControl/>
        <w:adjustRightInd w:val="0"/>
        <w:ind w:rightChars="-330" w:right="-693"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/>
          <w:sz w:val="32"/>
          <w:szCs w:val="32"/>
        </w:rPr>
        <w:t xml:space="preserve">   </w:t>
      </w:r>
    </w:p>
    <w:p w:rsidR="00A05873" w:rsidRDefault="00A05873" w:rsidP="00591513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28"/>
        </w:rPr>
        <w:t>六、具体招聘行程及更多信息请关注本公司微信平台</w:t>
      </w:r>
    </w:p>
    <w:p w:rsidR="00A05873" w:rsidRDefault="00A05873" w:rsidP="0036003F">
      <w:pPr>
        <w:widowControl/>
        <w:adjustRightInd w:val="0"/>
        <w:ind w:right="150" w:firstLineChars="200" w:firstLine="42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40.85pt;margin-top:13.15pt;width:282.35pt;height:256.2pt;z-index:251658240;visibility:visible">
            <v:imagedata r:id="rId5" o:title=""/>
            <w10:wrap type="square"/>
          </v:shape>
        </w:pict>
      </w: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7F4027">
      <w:pPr>
        <w:widowControl/>
        <w:adjustRightInd w:val="0"/>
        <w:ind w:right="15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Default="00A05873" w:rsidP="000363CA">
      <w:pPr>
        <w:widowControl/>
        <w:adjustRightInd w:val="0"/>
        <w:ind w:right="150"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</w:p>
    <w:p w:rsidR="00A05873" w:rsidRPr="005E09CC" w:rsidRDefault="00A05873" w:rsidP="008D21DD">
      <w:pPr>
        <w:adjustRightInd w:val="0"/>
        <w:jc w:val="left"/>
        <w:rPr>
          <w:rFonts w:ascii="微软雅黑" w:eastAsia="微软雅黑" w:hAnsi="微软雅黑"/>
          <w:color w:val="000000"/>
          <w:sz w:val="24"/>
          <w:szCs w:val="24"/>
        </w:rPr>
      </w:pPr>
      <w:bookmarkStart w:id="0" w:name="_GoBack"/>
      <w:bookmarkEnd w:id="0"/>
    </w:p>
    <w:sectPr w:rsidR="00A05873" w:rsidRPr="005E09CC" w:rsidSect="00C3216D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7CA9"/>
    <w:multiLevelType w:val="hybridMultilevel"/>
    <w:tmpl w:val="59DE2BE8"/>
    <w:lvl w:ilvl="0" w:tplc="6E5A03D4">
      <w:start w:val="1"/>
      <w:numFmt w:val="japaneseCounting"/>
      <w:lvlText w:val="（%1）"/>
      <w:lvlJc w:val="left"/>
      <w:pPr>
        <w:ind w:left="1648" w:hanging="1005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124"/>
    <w:rsid w:val="00006F5A"/>
    <w:rsid w:val="000328E3"/>
    <w:rsid w:val="000363CA"/>
    <w:rsid w:val="000D2001"/>
    <w:rsid w:val="00147608"/>
    <w:rsid w:val="0016009F"/>
    <w:rsid w:val="001A22BF"/>
    <w:rsid w:val="001A46EB"/>
    <w:rsid w:val="001E081A"/>
    <w:rsid w:val="001E465A"/>
    <w:rsid w:val="001F0968"/>
    <w:rsid w:val="001F5A26"/>
    <w:rsid w:val="002503FC"/>
    <w:rsid w:val="00267A38"/>
    <w:rsid w:val="00267DDE"/>
    <w:rsid w:val="002A0880"/>
    <w:rsid w:val="002C786C"/>
    <w:rsid w:val="002E6CA7"/>
    <w:rsid w:val="0030195B"/>
    <w:rsid w:val="00316EE2"/>
    <w:rsid w:val="0036003F"/>
    <w:rsid w:val="0036311D"/>
    <w:rsid w:val="003B4CC3"/>
    <w:rsid w:val="00414C02"/>
    <w:rsid w:val="00457781"/>
    <w:rsid w:val="004C17F5"/>
    <w:rsid w:val="004F2544"/>
    <w:rsid w:val="004F3E5F"/>
    <w:rsid w:val="00503A32"/>
    <w:rsid w:val="00527F67"/>
    <w:rsid w:val="00554078"/>
    <w:rsid w:val="005758CB"/>
    <w:rsid w:val="00591513"/>
    <w:rsid w:val="005E09CC"/>
    <w:rsid w:val="00657C32"/>
    <w:rsid w:val="006E36B9"/>
    <w:rsid w:val="00715F9E"/>
    <w:rsid w:val="00736C7D"/>
    <w:rsid w:val="00744ACD"/>
    <w:rsid w:val="007638E3"/>
    <w:rsid w:val="00781C56"/>
    <w:rsid w:val="007A7619"/>
    <w:rsid w:val="007B68E7"/>
    <w:rsid w:val="007F4027"/>
    <w:rsid w:val="00801801"/>
    <w:rsid w:val="00816A4D"/>
    <w:rsid w:val="00873FE6"/>
    <w:rsid w:val="008D21DD"/>
    <w:rsid w:val="0090272D"/>
    <w:rsid w:val="009C1148"/>
    <w:rsid w:val="009F477D"/>
    <w:rsid w:val="009F4BD8"/>
    <w:rsid w:val="00A05873"/>
    <w:rsid w:val="00A110E6"/>
    <w:rsid w:val="00A44644"/>
    <w:rsid w:val="00A66BD3"/>
    <w:rsid w:val="00A75860"/>
    <w:rsid w:val="00B00B42"/>
    <w:rsid w:val="00B661F8"/>
    <w:rsid w:val="00B85441"/>
    <w:rsid w:val="00C3216D"/>
    <w:rsid w:val="00C6582F"/>
    <w:rsid w:val="00CB18D2"/>
    <w:rsid w:val="00CC6BD2"/>
    <w:rsid w:val="00D01E0F"/>
    <w:rsid w:val="00D332BE"/>
    <w:rsid w:val="00D74E6A"/>
    <w:rsid w:val="00DC3952"/>
    <w:rsid w:val="00E54124"/>
    <w:rsid w:val="00ED073F"/>
    <w:rsid w:val="00F82491"/>
    <w:rsid w:val="00F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5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54124"/>
    <w:rPr>
      <w:rFonts w:cs="Times New Roman"/>
      <w:b/>
      <w:bCs/>
    </w:rPr>
  </w:style>
  <w:style w:type="character" w:customStyle="1" w:styleId="style21">
    <w:name w:val="style21"/>
    <w:basedOn w:val="DefaultParagraphFont"/>
    <w:uiPriority w:val="99"/>
    <w:rsid w:val="00E5412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D073F"/>
    <w:rPr>
      <w:rFonts w:cs="Times New Roman"/>
    </w:rPr>
  </w:style>
  <w:style w:type="character" w:styleId="Hyperlink">
    <w:name w:val="Hyperlink"/>
    <w:basedOn w:val="DefaultParagraphFont"/>
    <w:uiPriority w:val="99"/>
    <w:rsid w:val="00ED073F"/>
    <w:rPr>
      <w:rFonts w:cs="Times New Roman"/>
      <w:color w:val="0000FF"/>
      <w:u w:val="single"/>
    </w:rPr>
  </w:style>
  <w:style w:type="paragraph" w:customStyle="1" w:styleId="unreset">
    <w:name w:val="unreset"/>
    <w:basedOn w:val="Normal"/>
    <w:uiPriority w:val="99"/>
    <w:rsid w:val="001E08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E6C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CA7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7638E3"/>
    <w:rPr>
      <w:rFonts w:cs="Times New Roman"/>
      <w:color w:val="800080"/>
      <w:u w:val="single"/>
    </w:rPr>
  </w:style>
  <w:style w:type="paragraph" w:customStyle="1" w:styleId="xl40">
    <w:name w:val="xl40"/>
    <w:basedOn w:val="Normal"/>
    <w:uiPriority w:val="99"/>
    <w:rsid w:val="00D01E0F"/>
    <w:pPr>
      <w:widowControl/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44"/>
      <w:szCs w:val="44"/>
    </w:rPr>
  </w:style>
  <w:style w:type="paragraph" w:styleId="ListParagraph">
    <w:name w:val="List Paragraph"/>
    <w:basedOn w:val="Normal"/>
    <w:uiPriority w:val="99"/>
    <w:qFormat/>
    <w:rsid w:val="007B68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3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5</Words>
  <Characters>34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原广华</cp:lastModifiedBy>
  <cp:revision>9</cp:revision>
  <dcterms:created xsi:type="dcterms:W3CDTF">2015-11-18T02:09:00Z</dcterms:created>
  <dcterms:modified xsi:type="dcterms:W3CDTF">2015-11-20T03:58:00Z</dcterms:modified>
</cp:coreProperties>
</file>