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83" w:rsidRPr="004866A9" w:rsidRDefault="00877F83" w:rsidP="00BD135B">
      <w:pPr>
        <w:ind w:firstLineChars="200" w:firstLine="420"/>
        <w:jc w:val="left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style="position:absolute;left:0;text-align:left;margin-left:27.3pt;margin-top:5.7pt;width:384.75pt;height:4in;z-index:-251658240;visibility:visible">
            <v:imagedata r:id="rId7" o:title=""/>
          </v:shape>
        </w:pict>
      </w:r>
      <w:r w:rsidRPr="004866A9">
        <w:rPr>
          <w:rFonts w:ascii="仿宋" w:eastAsia="仿宋" w:hAnsi="仿宋"/>
          <w:b/>
          <w:bCs/>
          <w:sz w:val="28"/>
          <w:szCs w:val="28"/>
        </w:rPr>
        <w:t>1</w:t>
      </w:r>
      <w:r w:rsidRPr="004866A9">
        <w:rPr>
          <w:rFonts w:ascii="仿宋" w:eastAsia="仿宋" w:hAnsi="仿宋" w:hint="eastAsia"/>
          <w:b/>
          <w:bCs/>
          <w:sz w:val="28"/>
          <w:szCs w:val="28"/>
        </w:rPr>
        <w:t>．招聘网站：</w:t>
      </w:r>
      <w:hyperlink r:id="rId8" w:history="1">
        <w:r w:rsidRPr="004866A9">
          <w:rPr>
            <w:rStyle w:val="Hyperlink"/>
            <w:sz w:val="28"/>
            <w:szCs w:val="28"/>
          </w:rPr>
          <w:t>http://evergrande.zhaopin.com</w:t>
        </w:r>
      </w:hyperlink>
    </w:p>
    <w:p w:rsidR="00877F83" w:rsidRDefault="00877F83" w:rsidP="004866A9">
      <w:pPr>
        <w:spacing w:line="300" w:lineRule="auto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</w:t>
      </w:r>
      <w:r w:rsidRPr="004866A9">
        <w:rPr>
          <w:rFonts w:ascii="仿宋" w:eastAsia="仿宋" w:hAnsi="仿宋"/>
          <w:b/>
          <w:bCs/>
          <w:sz w:val="28"/>
          <w:szCs w:val="28"/>
        </w:rPr>
        <w:t xml:space="preserve">. </w:t>
      </w:r>
      <w:r w:rsidRPr="004866A9">
        <w:rPr>
          <w:rFonts w:ascii="仿宋" w:eastAsia="仿宋" w:hAnsi="仿宋" w:hint="eastAsia"/>
          <w:b/>
          <w:bCs/>
          <w:sz w:val="28"/>
          <w:szCs w:val="28"/>
        </w:rPr>
        <w:t>咨询电话：</w:t>
      </w:r>
      <w:r w:rsidRPr="004866A9">
        <w:rPr>
          <w:rFonts w:ascii="仿宋" w:eastAsia="仿宋" w:hAnsi="仿宋"/>
          <w:b/>
          <w:bCs/>
          <w:sz w:val="28"/>
          <w:szCs w:val="28"/>
        </w:rPr>
        <w:t>020-89182060/020-89182078</w:t>
      </w:r>
    </w:p>
    <w:p w:rsidR="00877F83" w:rsidRDefault="00877F83" w:rsidP="004866A9">
      <w:pPr>
        <w:spacing w:line="300" w:lineRule="auto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您还可以扫描下方微信二维码，关注更多校招动态</w:t>
      </w:r>
    </w:p>
    <w:p w:rsidR="00877F83" w:rsidRDefault="00877F83" w:rsidP="004866A9">
      <w:pPr>
        <w:spacing w:line="300" w:lineRule="auto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</w:p>
    <w:p w:rsidR="00877F83" w:rsidRDefault="00877F83" w:rsidP="004866A9">
      <w:pPr>
        <w:spacing w:line="300" w:lineRule="auto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</w:p>
    <w:p w:rsidR="00877F83" w:rsidRPr="004866A9" w:rsidRDefault="00877F83" w:rsidP="004866A9">
      <w:pPr>
        <w:spacing w:line="300" w:lineRule="auto"/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</w:p>
    <w:p w:rsidR="00877F83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仿宋"/>
          <w:b/>
          <w:bCs/>
          <w:sz w:val="28"/>
        </w:rPr>
      </w:pPr>
    </w:p>
    <w:p w:rsidR="00877F83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仿宋"/>
          <w:b/>
          <w:bCs/>
          <w:sz w:val="28"/>
        </w:rPr>
      </w:pPr>
    </w:p>
    <w:p w:rsidR="00877F83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仿宋"/>
          <w:b/>
          <w:bCs/>
          <w:sz w:val="28"/>
        </w:rPr>
      </w:pPr>
    </w:p>
    <w:p w:rsidR="00877F83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仿宋"/>
          <w:b/>
          <w:bCs/>
          <w:sz w:val="28"/>
        </w:rPr>
      </w:pPr>
    </w:p>
    <w:p w:rsidR="00877F83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仿宋"/>
          <w:b/>
          <w:bCs/>
          <w:sz w:val="28"/>
        </w:rPr>
      </w:pPr>
    </w:p>
    <w:p w:rsidR="00877F83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仿宋"/>
          <w:b/>
          <w:bCs/>
          <w:sz w:val="28"/>
        </w:rPr>
      </w:pPr>
    </w:p>
    <w:p w:rsidR="00877F83" w:rsidRPr="007C56A6" w:rsidRDefault="00877F83" w:rsidP="004866A9">
      <w:pPr>
        <w:adjustRightInd w:val="0"/>
        <w:spacing w:line="366" w:lineRule="exact"/>
        <w:ind w:firstLineChars="147" w:firstLine="413"/>
        <w:rPr>
          <w:rFonts w:ascii="仿宋_GB2312" w:eastAsia="仿宋_GB2312" w:hAnsi="华文楷体"/>
          <w:b/>
          <w:bCs/>
          <w:sz w:val="22"/>
        </w:rPr>
      </w:pPr>
      <w:r w:rsidRPr="007C56A6">
        <w:rPr>
          <w:rFonts w:ascii="仿宋_GB2312" w:eastAsia="仿宋_GB2312" w:hAnsi="仿宋" w:hint="eastAsia"/>
          <w:b/>
          <w:bCs/>
          <w:sz w:val="28"/>
        </w:rPr>
        <w:t>恒心在，大未来！恒大集团诚邀您的加入，赶快行动起来吧！</w:t>
      </w:r>
    </w:p>
    <w:p w:rsidR="00877F83" w:rsidRDefault="00877F83">
      <w:pPr>
        <w:widowControl/>
        <w:spacing w:line="360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/>
          <w:b/>
          <w:bCs/>
          <w:sz w:val="24"/>
        </w:rPr>
        <w:br w:type="page"/>
      </w:r>
    </w:p>
    <w:p w:rsidR="00877F83" w:rsidRPr="00B11561" w:rsidRDefault="00877F83" w:rsidP="0078462F">
      <w:pPr>
        <w:ind w:firstLineChars="200" w:firstLine="723"/>
        <w:jc w:val="center"/>
        <w:rPr>
          <w:rFonts w:ascii="仿宋_GB2312" w:eastAsia="仿宋_GB2312" w:hAnsi="仿宋" w:cs="方正中等线简体"/>
          <w:b/>
          <w:color w:val="000000"/>
          <w:kern w:val="0"/>
          <w:sz w:val="36"/>
          <w:szCs w:val="36"/>
        </w:rPr>
      </w:pPr>
      <w:r w:rsidRPr="00B11561">
        <w:rPr>
          <w:rFonts w:ascii="仿宋_GB2312" w:eastAsia="仿宋_GB2312" w:hAnsi="仿宋" w:cs="方正中等线简体" w:hint="eastAsia"/>
          <w:b/>
          <w:color w:val="000000"/>
          <w:kern w:val="0"/>
          <w:sz w:val="36"/>
          <w:szCs w:val="36"/>
        </w:rPr>
        <w:t>企业</w:t>
      </w:r>
      <w:r>
        <w:rPr>
          <w:rFonts w:ascii="仿宋_GB2312" w:eastAsia="仿宋_GB2312" w:hAnsi="仿宋" w:cs="方正中等线简体" w:hint="eastAsia"/>
          <w:b/>
          <w:color w:val="000000"/>
          <w:kern w:val="0"/>
          <w:sz w:val="36"/>
          <w:szCs w:val="36"/>
        </w:rPr>
        <w:t>营业执照</w:t>
      </w:r>
    </w:p>
    <w:p w:rsidR="00877F83" w:rsidRPr="0057293D" w:rsidRDefault="00877F83" w:rsidP="0078462F">
      <w:pPr>
        <w:ind w:firstLineChars="200" w:firstLine="560"/>
        <w:jc w:val="center"/>
        <w:rPr>
          <w:rFonts w:ascii="仿宋_GB2312" w:eastAsia="仿宋_GB2312" w:hAnsi="仿宋" w:cs="方正中等线简体"/>
          <w:color w:val="000000"/>
          <w:kern w:val="0"/>
          <w:sz w:val="28"/>
          <w:szCs w:val="28"/>
        </w:rPr>
      </w:pPr>
      <w:r w:rsidRPr="000560DE">
        <w:rPr>
          <w:rFonts w:ascii="仿宋_GB2312" w:eastAsia="仿宋_GB2312" w:hAnsi="仿宋" w:cs="方正中等线简体"/>
          <w:noProof/>
          <w:color w:val="000000"/>
          <w:kern w:val="0"/>
          <w:sz w:val="28"/>
          <w:szCs w:val="28"/>
        </w:rPr>
        <w:pict>
          <v:shape id="图片 4" o:spid="_x0000_i1025" type="#_x0000_t75" style="width:333.75pt;height:471.75pt;visibility:visible">
            <v:imagedata r:id="rId9" o:title=""/>
          </v:shape>
        </w:pict>
      </w:r>
    </w:p>
    <w:p w:rsidR="00877F83" w:rsidRDefault="00877F83" w:rsidP="0078462F">
      <w:pPr>
        <w:rPr>
          <w:sz w:val="28"/>
          <w:szCs w:val="28"/>
        </w:rPr>
      </w:pPr>
    </w:p>
    <w:p w:rsidR="00877F83" w:rsidRDefault="00877F83" w:rsidP="0078462F">
      <w:pPr>
        <w:rPr>
          <w:sz w:val="28"/>
          <w:szCs w:val="28"/>
        </w:rPr>
      </w:pPr>
    </w:p>
    <w:p w:rsidR="00877F83" w:rsidRDefault="00877F83" w:rsidP="0078462F">
      <w:pPr>
        <w:rPr>
          <w:sz w:val="28"/>
          <w:szCs w:val="28"/>
        </w:rPr>
      </w:pPr>
    </w:p>
    <w:p w:rsidR="00877F83" w:rsidRDefault="00877F83">
      <w:pPr>
        <w:widowControl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7F83" w:rsidRDefault="00877F83" w:rsidP="0078462F">
      <w:pPr>
        <w:rPr>
          <w:sz w:val="28"/>
          <w:szCs w:val="28"/>
        </w:rPr>
      </w:pPr>
    </w:p>
    <w:p w:rsidR="00877F83" w:rsidRDefault="00877F83" w:rsidP="0078462F">
      <w:pPr>
        <w:ind w:firstLineChars="200" w:firstLine="723"/>
        <w:jc w:val="center"/>
        <w:rPr>
          <w:rFonts w:ascii="仿宋_GB2312" w:eastAsia="仿宋_GB2312" w:hAnsi="仿宋" w:cs="方正中等线简体"/>
          <w:b/>
          <w:color w:val="000000"/>
          <w:kern w:val="0"/>
          <w:sz w:val="36"/>
          <w:szCs w:val="36"/>
        </w:rPr>
      </w:pPr>
      <w:r w:rsidRPr="00B11561">
        <w:rPr>
          <w:rFonts w:ascii="仿宋_GB2312" w:eastAsia="仿宋_GB2312" w:hAnsi="仿宋" w:cs="方正中等线简体" w:hint="eastAsia"/>
          <w:b/>
          <w:color w:val="000000"/>
          <w:kern w:val="0"/>
          <w:sz w:val="36"/>
          <w:szCs w:val="36"/>
        </w:rPr>
        <w:t>企业机构代码</w:t>
      </w:r>
    </w:p>
    <w:p w:rsidR="00877F83" w:rsidRPr="0078462F" w:rsidRDefault="00877F83" w:rsidP="0078462F">
      <w:pPr>
        <w:ind w:firstLineChars="200" w:firstLine="723"/>
        <w:jc w:val="center"/>
        <w:rPr>
          <w:rFonts w:ascii="仿宋_GB2312" w:eastAsia="仿宋_GB2312" w:hAnsi="仿宋" w:cs="方正中等线简体"/>
          <w:b/>
          <w:color w:val="000000"/>
          <w:kern w:val="0"/>
          <w:sz w:val="36"/>
          <w:szCs w:val="36"/>
        </w:rPr>
      </w:pPr>
      <w:r w:rsidRPr="000560DE">
        <w:rPr>
          <w:rFonts w:ascii="仿宋_GB2312" w:eastAsia="仿宋_GB2312" w:hAnsi="仿宋" w:cs="方正中等线简体"/>
          <w:b/>
          <w:noProof/>
          <w:color w:val="000000"/>
          <w:kern w:val="0"/>
          <w:sz w:val="36"/>
          <w:szCs w:val="36"/>
        </w:rPr>
        <w:pict>
          <v:shape id="图片 7" o:spid="_x0000_i1026" type="#_x0000_t75" style="width:395.25pt;height:278.25pt;visibility:visible">
            <v:imagedata r:id="rId10" o:title=""/>
          </v:shape>
        </w:pict>
      </w:r>
      <w:bookmarkStart w:id="0" w:name="_GoBack"/>
      <w:bookmarkEnd w:id="0"/>
    </w:p>
    <w:sectPr w:rsidR="00877F83" w:rsidRPr="0078462F" w:rsidSect="00DE77B3">
      <w:pgSz w:w="11906" w:h="16838" w:code="9"/>
      <w:pgMar w:top="1418" w:right="1134" w:bottom="1418" w:left="1134" w:header="794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83" w:rsidRDefault="00877F83" w:rsidP="00232629">
      <w:r>
        <w:separator/>
      </w:r>
    </w:p>
  </w:endnote>
  <w:endnote w:type="continuationSeparator" w:id="0">
    <w:p w:rsidR="00877F83" w:rsidRDefault="00877F83" w:rsidP="0023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等线简体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83" w:rsidRDefault="00877F83" w:rsidP="00232629">
      <w:r>
        <w:separator/>
      </w:r>
    </w:p>
  </w:footnote>
  <w:footnote w:type="continuationSeparator" w:id="0">
    <w:p w:rsidR="00877F83" w:rsidRDefault="00877F83" w:rsidP="00232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  <w:rPr>
        <w:rFonts w:cs="Times New Roman"/>
      </w:rPr>
    </w:lvl>
  </w:abstractNum>
  <w:abstractNum w:abstractNumId="3">
    <w:nsid w:val="35193557"/>
    <w:multiLevelType w:val="hybridMultilevel"/>
    <w:tmpl w:val="3458779E"/>
    <w:lvl w:ilvl="0" w:tplc="5F1C0AAE">
      <w:start w:val="1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4">
    <w:nsid w:val="478C1629"/>
    <w:multiLevelType w:val="hybridMultilevel"/>
    <w:tmpl w:val="DF566C2A"/>
    <w:lvl w:ilvl="0" w:tplc="6742E54A">
      <w:start w:val="1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5">
    <w:nsid w:val="551A09B7"/>
    <w:multiLevelType w:val="hybridMultilevel"/>
    <w:tmpl w:val="21AE86BE"/>
    <w:lvl w:ilvl="0" w:tplc="C97AE920">
      <w:start w:val="1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6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03D2E89"/>
    <w:multiLevelType w:val="hybridMultilevel"/>
    <w:tmpl w:val="FCACFD56"/>
    <w:lvl w:ilvl="0" w:tplc="A636F0DE">
      <w:start w:val="1"/>
      <w:numFmt w:val="japaneseCounting"/>
      <w:lvlText w:val="%1、"/>
      <w:lvlJc w:val="left"/>
      <w:pPr>
        <w:ind w:left="1160" w:hanging="720"/>
      </w:pPr>
      <w:rPr>
        <w:rFonts w:ascii="仿宋" w:eastAsia="仿宋" w:hAnsi="仿宋" w:cs="方正中等线简体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8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7B5"/>
    <w:rsid w:val="00003607"/>
    <w:rsid w:val="00013587"/>
    <w:rsid w:val="00016D7B"/>
    <w:rsid w:val="000176F3"/>
    <w:rsid w:val="00030DA9"/>
    <w:rsid w:val="00040394"/>
    <w:rsid w:val="000560DE"/>
    <w:rsid w:val="00057FFC"/>
    <w:rsid w:val="00060460"/>
    <w:rsid w:val="000627F0"/>
    <w:rsid w:val="000802B5"/>
    <w:rsid w:val="00081E1A"/>
    <w:rsid w:val="000829EB"/>
    <w:rsid w:val="00090BE8"/>
    <w:rsid w:val="000911E6"/>
    <w:rsid w:val="000B3E3D"/>
    <w:rsid w:val="000B40EB"/>
    <w:rsid w:val="000B5099"/>
    <w:rsid w:val="000B60E9"/>
    <w:rsid w:val="000C1DB7"/>
    <w:rsid w:val="000C2618"/>
    <w:rsid w:val="000C31D2"/>
    <w:rsid w:val="000C36F2"/>
    <w:rsid w:val="000C71D6"/>
    <w:rsid w:val="000D29D6"/>
    <w:rsid w:val="000E1E21"/>
    <w:rsid w:val="000E3CF7"/>
    <w:rsid w:val="000F0EC0"/>
    <w:rsid w:val="000F14BE"/>
    <w:rsid w:val="000F5B3A"/>
    <w:rsid w:val="0010587D"/>
    <w:rsid w:val="0010785E"/>
    <w:rsid w:val="001135B9"/>
    <w:rsid w:val="00114F68"/>
    <w:rsid w:val="00116C38"/>
    <w:rsid w:val="00120AF1"/>
    <w:rsid w:val="00124DD7"/>
    <w:rsid w:val="00125C39"/>
    <w:rsid w:val="001310B4"/>
    <w:rsid w:val="00133282"/>
    <w:rsid w:val="001401FC"/>
    <w:rsid w:val="00143A37"/>
    <w:rsid w:val="001508EF"/>
    <w:rsid w:val="00154EAB"/>
    <w:rsid w:val="001576D4"/>
    <w:rsid w:val="00161FB7"/>
    <w:rsid w:val="001626C9"/>
    <w:rsid w:val="001710A7"/>
    <w:rsid w:val="00174A2A"/>
    <w:rsid w:val="00177D66"/>
    <w:rsid w:val="00177E1A"/>
    <w:rsid w:val="001819CE"/>
    <w:rsid w:val="00181C57"/>
    <w:rsid w:val="00186C39"/>
    <w:rsid w:val="00190AF9"/>
    <w:rsid w:val="00190CE3"/>
    <w:rsid w:val="001B5522"/>
    <w:rsid w:val="001B64E4"/>
    <w:rsid w:val="001B6561"/>
    <w:rsid w:val="001C1626"/>
    <w:rsid w:val="001C1CB4"/>
    <w:rsid w:val="001C6D70"/>
    <w:rsid w:val="001C6F41"/>
    <w:rsid w:val="001D0B95"/>
    <w:rsid w:val="001D1822"/>
    <w:rsid w:val="001D1C13"/>
    <w:rsid w:val="001F0B29"/>
    <w:rsid w:val="001F10C6"/>
    <w:rsid w:val="001F49DA"/>
    <w:rsid w:val="001F7FF6"/>
    <w:rsid w:val="00202846"/>
    <w:rsid w:val="00216E8D"/>
    <w:rsid w:val="00217A8D"/>
    <w:rsid w:val="00221B5A"/>
    <w:rsid w:val="00232629"/>
    <w:rsid w:val="002354C3"/>
    <w:rsid w:val="00241F81"/>
    <w:rsid w:val="002438A0"/>
    <w:rsid w:val="00247442"/>
    <w:rsid w:val="0025028B"/>
    <w:rsid w:val="0025078C"/>
    <w:rsid w:val="002507E2"/>
    <w:rsid w:val="00250942"/>
    <w:rsid w:val="0025326B"/>
    <w:rsid w:val="00263EF9"/>
    <w:rsid w:val="0026647E"/>
    <w:rsid w:val="00271804"/>
    <w:rsid w:val="002751A9"/>
    <w:rsid w:val="00290E29"/>
    <w:rsid w:val="00295E67"/>
    <w:rsid w:val="002A0444"/>
    <w:rsid w:val="002A3CB0"/>
    <w:rsid w:val="002A3DE7"/>
    <w:rsid w:val="002B4A93"/>
    <w:rsid w:val="002B6C4C"/>
    <w:rsid w:val="002D0B92"/>
    <w:rsid w:val="002D0C27"/>
    <w:rsid w:val="002D677A"/>
    <w:rsid w:val="002D74C1"/>
    <w:rsid w:val="002D7A86"/>
    <w:rsid w:val="002E3E55"/>
    <w:rsid w:val="002F0431"/>
    <w:rsid w:val="002F1A6A"/>
    <w:rsid w:val="002F38A9"/>
    <w:rsid w:val="002F40B5"/>
    <w:rsid w:val="002F7AB3"/>
    <w:rsid w:val="002F7CE9"/>
    <w:rsid w:val="00301BD5"/>
    <w:rsid w:val="003223FB"/>
    <w:rsid w:val="00323DC4"/>
    <w:rsid w:val="003343AC"/>
    <w:rsid w:val="00335377"/>
    <w:rsid w:val="003438B9"/>
    <w:rsid w:val="00344956"/>
    <w:rsid w:val="0035161A"/>
    <w:rsid w:val="00354A85"/>
    <w:rsid w:val="00355D77"/>
    <w:rsid w:val="00357CDD"/>
    <w:rsid w:val="00357DF1"/>
    <w:rsid w:val="0036377A"/>
    <w:rsid w:val="0037116A"/>
    <w:rsid w:val="00372EF1"/>
    <w:rsid w:val="003743C2"/>
    <w:rsid w:val="0037797D"/>
    <w:rsid w:val="0038492C"/>
    <w:rsid w:val="00392B34"/>
    <w:rsid w:val="00392C7C"/>
    <w:rsid w:val="00392E3E"/>
    <w:rsid w:val="003A20FA"/>
    <w:rsid w:val="003A3C74"/>
    <w:rsid w:val="003A4E3B"/>
    <w:rsid w:val="003B2FDB"/>
    <w:rsid w:val="003B519E"/>
    <w:rsid w:val="003B648C"/>
    <w:rsid w:val="003C00CD"/>
    <w:rsid w:val="003C657E"/>
    <w:rsid w:val="003D0108"/>
    <w:rsid w:val="003E225A"/>
    <w:rsid w:val="003E3C72"/>
    <w:rsid w:val="003E6084"/>
    <w:rsid w:val="003E7688"/>
    <w:rsid w:val="003F1708"/>
    <w:rsid w:val="003F5AFF"/>
    <w:rsid w:val="003F5BAD"/>
    <w:rsid w:val="00406843"/>
    <w:rsid w:val="0041018C"/>
    <w:rsid w:val="00414260"/>
    <w:rsid w:val="00415168"/>
    <w:rsid w:val="00422C37"/>
    <w:rsid w:val="0044397B"/>
    <w:rsid w:val="004450FC"/>
    <w:rsid w:val="00450FB9"/>
    <w:rsid w:val="004530B8"/>
    <w:rsid w:val="004615BF"/>
    <w:rsid w:val="00463515"/>
    <w:rsid w:val="00466B91"/>
    <w:rsid w:val="00477DFE"/>
    <w:rsid w:val="00482D9F"/>
    <w:rsid w:val="00484BA2"/>
    <w:rsid w:val="004866A9"/>
    <w:rsid w:val="00486A07"/>
    <w:rsid w:val="00491E33"/>
    <w:rsid w:val="0049438A"/>
    <w:rsid w:val="00495C80"/>
    <w:rsid w:val="00497380"/>
    <w:rsid w:val="004A0588"/>
    <w:rsid w:val="004A0A2D"/>
    <w:rsid w:val="004A0F13"/>
    <w:rsid w:val="004A6444"/>
    <w:rsid w:val="004A6684"/>
    <w:rsid w:val="004A6A2E"/>
    <w:rsid w:val="004A72B4"/>
    <w:rsid w:val="004B15ED"/>
    <w:rsid w:val="004B7AB4"/>
    <w:rsid w:val="004C0BCF"/>
    <w:rsid w:val="004C1605"/>
    <w:rsid w:val="004D1DB7"/>
    <w:rsid w:val="004D4108"/>
    <w:rsid w:val="004D57F3"/>
    <w:rsid w:val="004D5816"/>
    <w:rsid w:val="004E2D78"/>
    <w:rsid w:val="004E5311"/>
    <w:rsid w:val="0050494E"/>
    <w:rsid w:val="00510537"/>
    <w:rsid w:val="00511970"/>
    <w:rsid w:val="00511F1A"/>
    <w:rsid w:val="0051209C"/>
    <w:rsid w:val="00513A06"/>
    <w:rsid w:val="005232EE"/>
    <w:rsid w:val="005256F9"/>
    <w:rsid w:val="00526536"/>
    <w:rsid w:val="00527C2A"/>
    <w:rsid w:val="00534264"/>
    <w:rsid w:val="00541F96"/>
    <w:rsid w:val="005426E1"/>
    <w:rsid w:val="00546DA1"/>
    <w:rsid w:val="005478DB"/>
    <w:rsid w:val="0057128C"/>
    <w:rsid w:val="0057293D"/>
    <w:rsid w:val="0057698E"/>
    <w:rsid w:val="00576A20"/>
    <w:rsid w:val="005825F9"/>
    <w:rsid w:val="005959ED"/>
    <w:rsid w:val="005A1A7A"/>
    <w:rsid w:val="005A68E4"/>
    <w:rsid w:val="005B2433"/>
    <w:rsid w:val="005B6275"/>
    <w:rsid w:val="005C23BE"/>
    <w:rsid w:val="005C2E76"/>
    <w:rsid w:val="005C3B14"/>
    <w:rsid w:val="005D0BA9"/>
    <w:rsid w:val="005D0DBB"/>
    <w:rsid w:val="005D11D2"/>
    <w:rsid w:val="005D3D8F"/>
    <w:rsid w:val="005D5513"/>
    <w:rsid w:val="005F3E3B"/>
    <w:rsid w:val="005F70E1"/>
    <w:rsid w:val="005F7F1E"/>
    <w:rsid w:val="006009FE"/>
    <w:rsid w:val="00602B18"/>
    <w:rsid w:val="0060422C"/>
    <w:rsid w:val="00616B0A"/>
    <w:rsid w:val="006231B8"/>
    <w:rsid w:val="00624BBB"/>
    <w:rsid w:val="00626513"/>
    <w:rsid w:val="0062724E"/>
    <w:rsid w:val="00630275"/>
    <w:rsid w:val="00633796"/>
    <w:rsid w:val="00634284"/>
    <w:rsid w:val="00641FEB"/>
    <w:rsid w:val="0064326A"/>
    <w:rsid w:val="0064467D"/>
    <w:rsid w:val="00645E6E"/>
    <w:rsid w:val="006470F8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81D5A"/>
    <w:rsid w:val="00686578"/>
    <w:rsid w:val="00687562"/>
    <w:rsid w:val="00692E68"/>
    <w:rsid w:val="006934BB"/>
    <w:rsid w:val="00693E6D"/>
    <w:rsid w:val="006A0564"/>
    <w:rsid w:val="006A660C"/>
    <w:rsid w:val="006B0F34"/>
    <w:rsid w:val="006C012D"/>
    <w:rsid w:val="006C38D1"/>
    <w:rsid w:val="006C7849"/>
    <w:rsid w:val="006D1BFC"/>
    <w:rsid w:val="006D471D"/>
    <w:rsid w:val="006D4A09"/>
    <w:rsid w:val="006D68E0"/>
    <w:rsid w:val="006E5A5B"/>
    <w:rsid w:val="006F2D8B"/>
    <w:rsid w:val="00704FD4"/>
    <w:rsid w:val="0071408E"/>
    <w:rsid w:val="00717504"/>
    <w:rsid w:val="0072447E"/>
    <w:rsid w:val="00724CDD"/>
    <w:rsid w:val="007275BF"/>
    <w:rsid w:val="00734D95"/>
    <w:rsid w:val="00735D95"/>
    <w:rsid w:val="00736CFE"/>
    <w:rsid w:val="0074018E"/>
    <w:rsid w:val="00743639"/>
    <w:rsid w:val="00751CDF"/>
    <w:rsid w:val="00761182"/>
    <w:rsid w:val="00776329"/>
    <w:rsid w:val="007768B8"/>
    <w:rsid w:val="00780C4C"/>
    <w:rsid w:val="0078185A"/>
    <w:rsid w:val="0078462F"/>
    <w:rsid w:val="00784CB1"/>
    <w:rsid w:val="0079053A"/>
    <w:rsid w:val="007938CD"/>
    <w:rsid w:val="007959F9"/>
    <w:rsid w:val="007A14E3"/>
    <w:rsid w:val="007A5ADF"/>
    <w:rsid w:val="007B03E2"/>
    <w:rsid w:val="007B04F5"/>
    <w:rsid w:val="007B16F5"/>
    <w:rsid w:val="007B2F4A"/>
    <w:rsid w:val="007C56A6"/>
    <w:rsid w:val="007D0289"/>
    <w:rsid w:val="007D36B7"/>
    <w:rsid w:val="007D3B03"/>
    <w:rsid w:val="007E0452"/>
    <w:rsid w:val="007E04A3"/>
    <w:rsid w:val="007E1177"/>
    <w:rsid w:val="007E1E2D"/>
    <w:rsid w:val="007E39DF"/>
    <w:rsid w:val="007E7BF6"/>
    <w:rsid w:val="007F0778"/>
    <w:rsid w:val="007F3769"/>
    <w:rsid w:val="007F5EE2"/>
    <w:rsid w:val="007F6CF9"/>
    <w:rsid w:val="007F75AD"/>
    <w:rsid w:val="00800FDB"/>
    <w:rsid w:val="00803C11"/>
    <w:rsid w:val="008074BF"/>
    <w:rsid w:val="00807CD1"/>
    <w:rsid w:val="008107E1"/>
    <w:rsid w:val="008128A6"/>
    <w:rsid w:val="008232AB"/>
    <w:rsid w:val="0082668A"/>
    <w:rsid w:val="00831F44"/>
    <w:rsid w:val="00841428"/>
    <w:rsid w:val="00846079"/>
    <w:rsid w:val="008462C4"/>
    <w:rsid w:val="00846496"/>
    <w:rsid w:val="00847B97"/>
    <w:rsid w:val="008530DF"/>
    <w:rsid w:val="00860444"/>
    <w:rsid w:val="00866649"/>
    <w:rsid w:val="008678DC"/>
    <w:rsid w:val="00870B80"/>
    <w:rsid w:val="008773BD"/>
    <w:rsid w:val="00877F83"/>
    <w:rsid w:val="00883258"/>
    <w:rsid w:val="00884E3D"/>
    <w:rsid w:val="00886D92"/>
    <w:rsid w:val="00887BB9"/>
    <w:rsid w:val="00895C56"/>
    <w:rsid w:val="00896C73"/>
    <w:rsid w:val="008B1559"/>
    <w:rsid w:val="008B18AB"/>
    <w:rsid w:val="008B62F4"/>
    <w:rsid w:val="008C1ABE"/>
    <w:rsid w:val="008C7716"/>
    <w:rsid w:val="008D659C"/>
    <w:rsid w:val="008D7776"/>
    <w:rsid w:val="008F79DF"/>
    <w:rsid w:val="00903C79"/>
    <w:rsid w:val="009072BB"/>
    <w:rsid w:val="00907F5E"/>
    <w:rsid w:val="00914138"/>
    <w:rsid w:val="009167B5"/>
    <w:rsid w:val="009173C4"/>
    <w:rsid w:val="009208B3"/>
    <w:rsid w:val="00924D22"/>
    <w:rsid w:val="009307D8"/>
    <w:rsid w:val="009334A5"/>
    <w:rsid w:val="00936D30"/>
    <w:rsid w:val="009410E3"/>
    <w:rsid w:val="0094564A"/>
    <w:rsid w:val="00945AD5"/>
    <w:rsid w:val="00960213"/>
    <w:rsid w:val="00971191"/>
    <w:rsid w:val="00972569"/>
    <w:rsid w:val="009729C1"/>
    <w:rsid w:val="00977C71"/>
    <w:rsid w:val="009835C2"/>
    <w:rsid w:val="00992D34"/>
    <w:rsid w:val="00996CE4"/>
    <w:rsid w:val="00997F2D"/>
    <w:rsid w:val="009A32A6"/>
    <w:rsid w:val="009A3FB0"/>
    <w:rsid w:val="009B1C6B"/>
    <w:rsid w:val="009C73C6"/>
    <w:rsid w:val="009C7E71"/>
    <w:rsid w:val="009D60CA"/>
    <w:rsid w:val="009E11DC"/>
    <w:rsid w:val="009E285E"/>
    <w:rsid w:val="009F5435"/>
    <w:rsid w:val="009F56AB"/>
    <w:rsid w:val="00A00351"/>
    <w:rsid w:val="00A00C98"/>
    <w:rsid w:val="00A014CA"/>
    <w:rsid w:val="00A023BD"/>
    <w:rsid w:val="00A02A7C"/>
    <w:rsid w:val="00A203F6"/>
    <w:rsid w:val="00A205F6"/>
    <w:rsid w:val="00A2211A"/>
    <w:rsid w:val="00A25D53"/>
    <w:rsid w:val="00A25EEA"/>
    <w:rsid w:val="00A302F4"/>
    <w:rsid w:val="00A3177E"/>
    <w:rsid w:val="00A352D7"/>
    <w:rsid w:val="00A36776"/>
    <w:rsid w:val="00A414AD"/>
    <w:rsid w:val="00A436E0"/>
    <w:rsid w:val="00A51660"/>
    <w:rsid w:val="00A60C60"/>
    <w:rsid w:val="00A610C8"/>
    <w:rsid w:val="00A61A2C"/>
    <w:rsid w:val="00A62DE3"/>
    <w:rsid w:val="00A7481E"/>
    <w:rsid w:val="00A76EDB"/>
    <w:rsid w:val="00A77B8A"/>
    <w:rsid w:val="00A81A98"/>
    <w:rsid w:val="00A81AF6"/>
    <w:rsid w:val="00A86565"/>
    <w:rsid w:val="00A87308"/>
    <w:rsid w:val="00A95989"/>
    <w:rsid w:val="00A96313"/>
    <w:rsid w:val="00AA52D5"/>
    <w:rsid w:val="00AB173B"/>
    <w:rsid w:val="00AB305F"/>
    <w:rsid w:val="00AB36A5"/>
    <w:rsid w:val="00AB75D9"/>
    <w:rsid w:val="00AB774C"/>
    <w:rsid w:val="00AC4249"/>
    <w:rsid w:val="00AD0086"/>
    <w:rsid w:val="00AD0270"/>
    <w:rsid w:val="00AD061F"/>
    <w:rsid w:val="00AD772C"/>
    <w:rsid w:val="00AE5506"/>
    <w:rsid w:val="00AE5F6D"/>
    <w:rsid w:val="00AF0518"/>
    <w:rsid w:val="00AF6D61"/>
    <w:rsid w:val="00B01017"/>
    <w:rsid w:val="00B05407"/>
    <w:rsid w:val="00B05D0F"/>
    <w:rsid w:val="00B11561"/>
    <w:rsid w:val="00B1432C"/>
    <w:rsid w:val="00B14DDD"/>
    <w:rsid w:val="00B26829"/>
    <w:rsid w:val="00B30017"/>
    <w:rsid w:val="00B31B10"/>
    <w:rsid w:val="00B33275"/>
    <w:rsid w:val="00B3619A"/>
    <w:rsid w:val="00B5434E"/>
    <w:rsid w:val="00B57AEE"/>
    <w:rsid w:val="00B62D73"/>
    <w:rsid w:val="00B6709D"/>
    <w:rsid w:val="00B67BA7"/>
    <w:rsid w:val="00B717A2"/>
    <w:rsid w:val="00B7383C"/>
    <w:rsid w:val="00B73C98"/>
    <w:rsid w:val="00B776B7"/>
    <w:rsid w:val="00B80683"/>
    <w:rsid w:val="00B82225"/>
    <w:rsid w:val="00B86109"/>
    <w:rsid w:val="00B92941"/>
    <w:rsid w:val="00BA1A76"/>
    <w:rsid w:val="00BA7EC7"/>
    <w:rsid w:val="00BB2526"/>
    <w:rsid w:val="00BB45B9"/>
    <w:rsid w:val="00BB7BBD"/>
    <w:rsid w:val="00BB7F61"/>
    <w:rsid w:val="00BC7E69"/>
    <w:rsid w:val="00BD006D"/>
    <w:rsid w:val="00BD091F"/>
    <w:rsid w:val="00BD1298"/>
    <w:rsid w:val="00BD135B"/>
    <w:rsid w:val="00BD471E"/>
    <w:rsid w:val="00BD7081"/>
    <w:rsid w:val="00BE15BD"/>
    <w:rsid w:val="00BF12A8"/>
    <w:rsid w:val="00BF68E3"/>
    <w:rsid w:val="00C0445B"/>
    <w:rsid w:val="00C10CC6"/>
    <w:rsid w:val="00C15B17"/>
    <w:rsid w:val="00C16FB2"/>
    <w:rsid w:val="00C21692"/>
    <w:rsid w:val="00C264A8"/>
    <w:rsid w:val="00C30DF3"/>
    <w:rsid w:val="00C43385"/>
    <w:rsid w:val="00C46DDC"/>
    <w:rsid w:val="00C54D04"/>
    <w:rsid w:val="00C54D0E"/>
    <w:rsid w:val="00C621FE"/>
    <w:rsid w:val="00C6636B"/>
    <w:rsid w:val="00C7008A"/>
    <w:rsid w:val="00C743C2"/>
    <w:rsid w:val="00C75B22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87B"/>
    <w:rsid w:val="00CC0B09"/>
    <w:rsid w:val="00CC21FE"/>
    <w:rsid w:val="00CD0BC3"/>
    <w:rsid w:val="00CD17F1"/>
    <w:rsid w:val="00CD5CD5"/>
    <w:rsid w:val="00CD7D0F"/>
    <w:rsid w:val="00CE2C6D"/>
    <w:rsid w:val="00CE69E9"/>
    <w:rsid w:val="00CF0433"/>
    <w:rsid w:val="00CF0E33"/>
    <w:rsid w:val="00CF5A39"/>
    <w:rsid w:val="00CF6322"/>
    <w:rsid w:val="00D05801"/>
    <w:rsid w:val="00D06BCC"/>
    <w:rsid w:val="00D0721C"/>
    <w:rsid w:val="00D1087D"/>
    <w:rsid w:val="00D11D46"/>
    <w:rsid w:val="00D21A7B"/>
    <w:rsid w:val="00D23E0B"/>
    <w:rsid w:val="00D2682F"/>
    <w:rsid w:val="00D30263"/>
    <w:rsid w:val="00D44F18"/>
    <w:rsid w:val="00D50449"/>
    <w:rsid w:val="00D5217D"/>
    <w:rsid w:val="00D65D77"/>
    <w:rsid w:val="00D70834"/>
    <w:rsid w:val="00D83BA1"/>
    <w:rsid w:val="00D909FA"/>
    <w:rsid w:val="00D92C2D"/>
    <w:rsid w:val="00D92D5A"/>
    <w:rsid w:val="00D92D82"/>
    <w:rsid w:val="00D9494C"/>
    <w:rsid w:val="00DA1E3C"/>
    <w:rsid w:val="00DA3346"/>
    <w:rsid w:val="00DA6500"/>
    <w:rsid w:val="00DA74E4"/>
    <w:rsid w:val="00DB6B2C"/>
    <w:rsid w:val="00DC09E9"/>
    <w:rsid w:val="00DC33A3"/>
    <w:rsid w:val="00DD4A71"/>
    <w:rsid w:val="00DD5756"/>
    <w:rsid w:val="00DD7527"/>
    <w:rsid w:val="00DE6CE6"/>
    <w:rsid w:val="00DE73C0"/>
    <w:rsid w:val="00DE77B3"/>
    <w:rsid w:val="00DF51F6"/>
    <w:rsid w:val="00DF6629"/>
    <w:rsid w:val="00DF700C"/>
    <w:rsid w:val="00E00750"/>
    <w:rsid w:val="00E02EB4"/>
    <w:rsid w:val="00E05E66"/>
    <w:rsid w:val="00E13679"/>
    <w:rsid w:val="00E17B12"/>
    <w:rsid w:val="00E20262"/>
    <w:rsid w:val="00E25D5B"/>
    <w:rsid w:val="00E3240C"/>
    <w:rsid w:val="00E34372"/>
    <w:rsid w:val="00E362AB"/>
    <w:rsid w:val="00E36A24"/>
    <w:rsid w:val="00E44FC2"/>
    <w:rsid w:val="00E4635A"/>
    <w:rsid w:val="00E47AF8"/>
    <w:rsid w:val="00E5314E"/>
    <w:rsid w:val="00E57C8C"/>
    <w:rsid w:val="00E61B89"/>
    <w:rsid w:val="00E64B69"/>
    <w:rsid w:val="00E65118"/>
    <w:rsid w:val="00E815CC"/>
    <w:rsid w:val="00E8362E"/>
    <w:rsid w:val="00E83C26"/>
    <w:rsid w:val="00E842CB"/>
    <w:rsid w:val="00E84531"/>
    <w:rsid w:val="00E8738B"/>
    <w:rsid w:val="00E948A5"/>
    <w:rsid w:val="00E97DB0"/>
    <w:rsid w:val="00EA1B31"/>
    <w:rsid w:val="00EA49AA"/>
    <w:rsid w:val="00EA7174"/>
    <w:rsid w:val="00EB3373"/>
    <w:rsid w:val="00EB626A"/>
    <w:rsid w:val="00EC0757"/>
    <w:rsid w:val="00EC0B07"/>
    <w:rsid w:val="00EC0E12"/>
    <w:rsid w:val="00EC4D92"/>
    <w:rsid w:val="00EC51DA"/>
    <w:rsid w:val="00ED2ADB"/>
    <w:rsid w:val="00ED2C60"/>
    <w:rsid w:val="00ED333F"/>
    <w:rsid w:val="00ED560E"/>
    <w:rsid w:val="00ED574D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4DC6"/>
    <w:rsid w:val="00F20A7D"/>
    <w:rsid w:val="00F22485"/>
    <w:rsid w:val="00F23956"/>
    <w:rsid w:val="00F24DA5"/>
    <w:rsid w:val="00F264CA"/>
    <w:rsid w:val="00F307A5"/>
    <w:rsid w:val="00F36D09"/>
    <w:rsid w:val="00F37707"/>
    <w:rsid w:val="00F431B4"/>
    <w:rsid w:val="00F44A15"/>
    <w:rsid w:val="00F46F08"/>
    <w:rsid w:val="00F47821"/>
    <w:rsid w:val="00F5022B"/>
    <w:rsid w:val="00F567B9"/>
    <w:rsid w:val="00F64DA1"/>
    <w:rsid w:val="00F668B5"/>
    <w:rsid w:val="00F668B7"/>
    <w:rsid w:val="00F72544"/>
    <w:rsid w:val="00F77255"/>
    <w:rsid w:val="00F86181"/>
    <w:rsid w:val="00F87058"/>
    <w:rsid w:val="00F870A9"/>
    <w:rsid w:val="00F8744E"/>
    <w:rsid w:val="00F95A34"/>
    <w:rsid w:val="00F96AC6"/>
    <w:rsid w:val="00FA2A85"/>
    <w:rsid w:val="00FB0D70"/>
    <w:rsid w:val="00FB7403"/>
    <w:rsid w:val="00FC0733"/>
    <w:rsid w:val="00FD1FB9"/>
    <w:rsid w:val="00FD2C4F"/>
    <w:rsid w:val="00FE6764"/>
    <w:rsid w:val="00FF10C1"/>
    <w:rsid w:val="00FF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2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167B5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167B5"/>
    <w:rPr>
      <w:rFonts w:ascii="宋体" w:eastAsia="宋体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DefaultParagraphFont"/>
    <w:uiPriority w:val="99"/>
    <w:rsid w:val="00392E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262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2629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F136D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2668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8266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68A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290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355D7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465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153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514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153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13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28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455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15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544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153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498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1954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511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153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453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15319461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rgrande.zhaopi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30</Words>
  <Characters>174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易贵明</dc:creator>
  <cp:keywords/>
  <dc:description/>
  <cp:lastModifiedBy>原广华</cp:lastModifiedBy>
  <cp:revision>6</cp:revision>
  <cp:lastPrinted>2015-09-21T10:06:00Z</cp:lastPrinted>
  <dcterms:created xsi:type="dcterms:W3CDTF">2015-09-24T11:01:00Z</dcterms:created>
  <dcterms:modified xsi:type="dcterms:W3CDTF">2015-10-13T03:25:00Z</dcterms:modified>
</cp:coreProperties>
</file>